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92FF" w14:textId="53F9596D" w:rsidR="00625BC1" w:rsidRDefault="00174210">
      <w:pPr>
        <w:suppressAutoHyphens/>
        <w:ind w:left="5103"/>
        <w:rPr>
          <w:szCs w:val="24"/>
          <w:lang w:eastAsia="ar-SA"/>
        </w:rPr>
      </w:pPr>
      <w:r>
        <w:rPr>
          <w:szCs w:val="24"/>
          <w:lang w:eastAsia="ar-SA"/>
        </w:rPr>
        <w:t xml:space="preserve">Vilniaus </w:t>
      </w:r>
      <w:proofErr w:type="spellStart"/>
      <w:r>
        <w:rPr>
          <w:szCs w:val="24"/>
          <w:lang w:eastAsia="ar-SA"/>
        </w:rPr>
        <w:t>paveldotvarkos</w:t>
      </w:r>
      <w:proofErr w:type="spellEnd"/>
      <w:r>
        <w:rPr>
          <w:szCs w:val="24"/>
          <w:lang w:eastAsia="ar-SA"/>
        </w:rPr>
        <w:t xml:space="preserve"> programos</w:t>
      </w:r>
    </w:p>
    <w:p w14:paraId="150C9300" w14:textId="07D232A7" w:rsidR="00625BC1" w:rsidRDefault="000E6BB5">
      <w:pPr>
        <w:shd w:val="clear" w:color="auto" w:fill="FFFFFF"/>
        <w:suppressAutoHyphens/>
        <w:ind w:left="5103"/>
        <w:jc w:val="both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4</w:t>
      </w:r>
      <w:r w:rsidR="000B7955">
        <w:rPr>
          <w:kern w:val="1"/>
          <w:szCs w:val="24"/>
          <w:lang w:eastAsia="ar-SA"/>
        </w:rPr>
        <w:t xml:space="preserve"> priedas</w:t>
      </w:r>
    </w:p>
    <w:p w14:paraId="150C9301" w14:textId="77777777" w:rsidR="00625BC1" w:rsidRDefault="00625BC1">
      <w:pPr>
        <w:shd w:val="clear" w:color="auto" w:fill="FFFFFF"/>
        <w:suppressAutoHyphens/>
        <w:spacing w:line="100" w:lineRule="atLeast"/>
        <w:ind w:left="5670"/>
        <w:jc w:val="both"/>
        <w:rPr>
          <w:color w:val="000000"/>
          <w:kern w:val="1"/>
          <w:szCs w:val="24"/>
          <w:lang w:eastAsia="ar-SA"/>
        </w:rPr>
      </w:pPr>
    </w:p>
    <w:p w14:paraId="150C9302" w14:textId="471042D9" w:rsidR="00625BC1" w:rsidRDefault="00174210">
      <w:pPr>
        <w:shd w:val="clear" w:color="auto" w:fill="FFFFFF"/>
        <w:suppressAutoHyphens/>
        <w:spacing w:line="100" w:lineRule="atLeast"/>
        <w:jc w:val="center"/>
        <w:rPr>
          <w:b/>
          <w:color w:val="000000"/>
          <w:kern w:val="1"/>
          <w:szCs w:val="24"/>
          <w:lang w:eastAsia="ar-SA"/>
        </w:rPr>
      </w:pPr>
      <w:r>
        <w:rPr>
          <w:b/>
          <w:color w:val="000000"/>
          <w:kern w:val="1"/>
          <w:szCs w:val="24"/>
          <w:lang w:eastAsia="ar-SA"/>
        </w:rPr>
        <w:t xml:space="preserve">FINANSAVIMO KRYPTIS </w:t>
      </w:r>
    </w:p>
    <w:p w14:paraId="3C85B9BA" w14:textId="07455213" w:rsidR="00625BC1" w:rsidRDefault="00174210">
      <w:pPr>
        <w:shd w:val="clear" w:color="auto" w:fill="FFFFFF"/>
        <w:suppressAutoHyphens/>
        <w:spacing w:line="100" w:lineRule="atLeast"/>
        <w:jc w:val="center"/>
        <w:rPr>
          <w:b/>
          <w:color w:val="000000"/>
          <w:kern w:val="1"/>
          <w:szCs w:val="24"/>
          <w:lang w:eastAsia="ar-SA"/>
        </w:rPr>
      </w:pPr>
      <w:r>
        <w:rPr>
          <w:b/>
          <w:color w:val="000000"/>
          <w:kern w:val="1"/>
          <w:szCs w:val="24"/>
          <w:lang w:eastAsia="ar-SA"/>
        </w:rPr>
        <w:t>„DAUGIABUČIŲ GYVENAMŲJŲ NAMŲ FASADŲ ELEMENTŲ GALIMOS AVARINĖS AR AVARINĖS BŪKLĖS LIKVIDAVIM</w:t>
      </w:r>
      <w:r w:rsidR="00826D2D">
        <w:rPr>
          <w:b/>
          <w:color w:val="000000"/>
          <w:kern w:val="1"/>
          <w:szCs w:val="24"/>
          <w:lang w:eastAsia="ar-SA"/>
        </w:rPr>
        <w:t>AS</w:t>
      </w:r>
      <w:r>
        <w:rPr>
          <w:b/>
          <w:color w:val="000000"/>
          <w:kern w:val="1"/>
          <w:szCs w:val="24"/>
          <w:lang w:eastAsia="ar-SA"/>
        </w:rPr>
        <w:t>“</w:t>
      </w:r>
    </w:p>
    <w:p w14:paraId="41896ADB" w14:textId="77777777" w:rsidR="00625BC1" w:rsidRDefault="00625BC1">
      <w:pPr>
        <w:shd w:val="clear" w:color="auto" w:fill="FFFFFF"/>
        <w:suppressAutoHyphens/>
        <w:spacing w:line="100" w:lineRule="atLeast"/>
        <w:jc w:val="center"/>
        <w:rPr>
          <w:b/>
          <w:color w:val="000000"/>
          <w:kern w:val="1"/>
          <w:szCs w:val="24"/>
          <w:lang w:eastAsia="ar-SA"/>
        </w:rPr>
      </w:pPr>
    </w:p>
    <w:p w14:paraId="150C9303" w14:textId="77777777" w:rsidR="00625BC1" w:rsidRDefault="00625BC1">
      <w:pPr>
        <w:shd w:val="clear" w:color="auto" w:fill="FFFFFF"/>
        <w:suppressAutoHyphens/>
        <w:spacing w:line="100" w:lineRule="atLeast"/>
        <w:jc w:val="both"/>
        <w:rPr>
          <w:b/>
          <w:color w:val="000000"/>
          <w:kern w:val="1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3812"/>
        <w:gridCol w:w="5260"/>
      </w:tblGrid>
      <w:tr w:rsidR="00625BC1" w14:paraId="150C9307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4" w14:textId="77777777" w:rsidR="00625BC1" w:rsidRDefault="00174210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Eil. Nr.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5" w14:textId="77777777" w:rsidR="00625BC1" w:rsidRDefault="00174210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Tema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6" w14:textId="77777777" w:rsidR="00625BC1" w:rsidRDefault="00174210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Aprašymas</w:t>
            </w:r>
          </w:p>
        </w:tc>
      </w:tr>
      <w:tr w:rsidR="00625BC1" w14:paraId="150C930B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8" w14:textId="77777777" w:rsidR="00625BC1" w:rsidRDefault="00174210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1.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9" w14:textId="37FCC669" w:rsidR="00625BC1" w:rsidRDefault="00174210">
            <w:pPr>
              <w:shd w:val="clear" w:color="auto" w:fill="FFFFFF"/>
              <w:suppressAutoHyphens/>
              <w:spacing w:line="100" w:lineRule="atLeast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krypties tikslas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A75F" w14:textId="5CE09FCF" w:rsidR="00625BC1" w:rsidRDefault="00174210">
            <w:pPr>
              <w:shd w:val="clear" w:color="auto" w:fill="FFFFFF"/>
              <w:suppressAutoHyphens/>
              <w:spacing w:line="100" w:lineRule="atLeast"/>
              <w:ind w:right="5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Pagerinti daugiabučių gyvenamųjų namų, esančių Vilniaus senamiestyj</w:t>
            </w:r>
            <w:r w:rsidR="000B7955">
              <w:rPr>
                <w:color w:val="000000"/>
                <w:szCs w:val="24"/>
                <w:lang w:eastAsia="ar-SA"/>
              </w:rPr>
              <w:t>e ir</w:t>
            </w:r>
            <w:r>
              <w:rPr>
                <w:color w:val="000000"/>
                <w:szCs w:val="24"/>
                <w:lang w:eastAsia="ar-SA"/>
              </w:rPr>
              <w:t xml:space="preserve"> </w:t>
            </w:r>
            <w:r w:rsidR="00F9682E">
              <w:rPr>
                <w:color w:val="000000"/>
                <w:szCs w:val="24"/>
                <w:lang w:eastAsia="ar-SA"/>
              </w:rPr>
              <w:t>senamiesčio apsaugos zonoje</w:t>
            </w:r>
            <w:r w:rsidR="000B7955">
              <w:rPr>
                <w:color w:val="000000"/>
                <w:szCs w:val="24"/>
                <w:lang w:eastAsia="ar-SA"/>
              </w:rPr>
              <w:t xml:space="preserve">, </w:t>
            </w:r>
            <w:r>
              <w:rPr>
                <w:color w:val="000000"/>
                <w:szCs w:val="24"/>
                <w:lang w:eastAsia="ar-SA"/>
              </w:rPr>
              <w:t xml:space="preserve">fasadų elementų (balkonų, </w:t>
            </w:r>
            <w:proofErr w:type="spellStart"/>
            <w:r>
              <w:rPr>
                <w:color w:val="000000"/>
                <w:szCs w:val="24"/>
                <w:lang w:eastAsia="ar-SA"/>
              </w:rPr>
              <w:t>lodžijų</w:t>
            </w:r>
            <w:proofErr w:type="spellEnd"/>
            <w:r>
              <w:rPr>
                <w:color w:val="000000"/>
                <w:szCs w:val="24"/>
                <w:lang w:eastAsia="ar-SA"/>
              </w:rPr>
              <w:t>, karnizų, parapetų ir kitų fasado elementų ir architektūrinių detalių) būklę</w:t>
            </w:r>
            <w:r w:rsidR="000B7955">
              <w:rPr>
                <w:color w:val="000000"/>
                <w:szCs w:val="24"/>
                <w:lang w:eastAsia="ar-SA"/>
              </w:rPr>
              <w:t>,</w:t>
            </w:r>
            <w:r>
              <w:rPr>
                <w:color w:val="000000"/>
                <w:szCs w:val="24"/>
                <w:lang w:eastAsia="ar-SA"/>
              </w:rPr>
              <w:t xml:space="preserve"> atliekant tvarkymo darbus, būtinus galimai avarinei ar avarinei būklei </w:t>
            </w:r>
            <w:r w:rsidR="000B7955">
              <w:rPr>
                <w:color w:val="000000"/>
                <w:szCs w:val="24"/>
                <w:lang w:eastAsia="ar-SA"/>
              </w:rPr>
              <w:t>pašalinti</w:t>
            </w:r>
            <w:r>
              <w:rPr>
                <w:color w:val="000000"/>
                <w:szCs w:val="24"/>
                <w:lang w:eastAsia="ar-SA"/>
              </w:rPr>
              <w:t>.</w:t>
            </w:r>
          </w:p>
          <w:p w14:paraId="150C930A" w14:textId="37380767" w:rsidR="00625BC1" w:rsidRDefault="00625BC1">
            <w:pPr>
              <w:shd w:val="clear" w:color="auto" w:fill="FFFFFF"/>
              <w:suppressAutoHyphens/>
              <w:spacing w:line="100" w:lineRule="atLeast"/>
              <w:ind w:right="54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  <w:tr w:rsidR="00625BC1" w14:paraId="150C930F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C" w14:textId="77777777" w:rsidR="00625BC1" w:rsidRDefault="00174210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2.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D" w14:textId="59A095F8" w:rsidR="00625BC1" w:rsidRDefault="00174210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Finansuojami darbai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7029" w14:textId="6182604F" w:rsidR="00625BC1" w:rsidRDefault="00174210">
            <w:pPr>
              <w:shd w:val="clear" w:color="auto" w:fill="FFFFFF"/>
              <w:tabs>
                <w:tab w:val="left" w:pos="336"/>
                <w:tab w:val="left" w:pos="384"/>
                <w:tab w:val="left" w:pos="540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Galimos avarinės ar avarinės būklės balkonų, </w:t>
            </w:r>
            <w:proofErr w:type="spellStart"/>
            <w:r>
              <w:rPr>
                <w:bCs/>
                <w:color w:val="000000"/>
                <w:kern w:val="1"/>
                <w:szCs w:val="24"/>
                <w:lang w:eastAsia="ar-SA"/>
              </w:rPr>
              <w:t>lodžijų</w:t>
            </w:r>
            <w:proofErr w:type="spellEnd"/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 konstrukcijų, jų aptvarų ir stogelių konstrukcijų, karnizų, parapetų, kitų fasado elementų ir architektūrinių detalių pakeitimas ir (ar) remontas, atkūrimas (pagal buvusį pavyzdį ar analogą), </w:t>
            </w:r>
            <w:r>
              <w:rPr>
                <w:szCs w:val="24"/>
              </w:rPr>
              <w:t xml:space="preserve">balkonų, </w:t>
            </w:r>
            <w:proofErr w:type="spellStart"/>
            <w:r>
              <w:rPr>
                <w:szCs w:val="24"/>
              </w:rPr>
              <w:t>lodžijų</w:t>
            </w:r>
            <w:proofErr w:type="spellEnd"/>
            <w:r>
              <w:rPr>
                <w:szCs w:val="24"/>
              </w:rPr>
              <w:t xml:space="preserve"> hidroizoliacijos, nuosvyrų įrengimas ir (ar) apskardinimas, balkonų, </w:t>
            </w:r>
            <w:proofErr w:type="spellStart"/>
            <w:r>
              <w:rPr>
                <w:szCs w:val="24"/>
              </w:rPr>
              <w:t>lodžijų</w:t>
            </w:r>
            <w:proofErr w:type="spellEnd"/>
            <w:r>
              <w:rPr>
                <w:szCs w:val="24"/>
              </w:rPr>
              <w:t xml:space="preserve"> paviršiaus parengimas naudoti (išskyrus balkonų, </w:t>
            </w:r>
            <w:proofErr w:type="spellStart"/>
            <w:r>
              <w:rPr>
                <w:szCs w:val="24"/>
              </w:rPr>
              <w:t>lodžijų</w:t>
            </w:r>
            <w:proofErr w:type="spellEnd"/>
            <w:r>
              <w:rPr>
                <w:szCs w:val="24"/>
              </w:rPr>
              <w:t xml:space="preserve"> grindų apdailos medžiagas)</w:t>
            </w:r>
            <w:r>
              <w:rPr>
                <w:bCs/>
                <w:color w:val="000000"/>
                <w:kern w:val="1"/>
                <w:szCs w:val="24"/>
                <w:lang w:eastAsia="ar-SA"/>
              </w:rPr>
              <w:t>.</w:t>
            </w:r>
          </w:p>
          <w:p w14:paraId="150C930E" w14:textId="7B80DB26" w:rsidR="00625BC1" w:rsidRDefault="00625BC1">
            <w:pPr>
              <w:shd w:val="clear" w:color="auto" w:fill="FFFFFF"/>
              <w:tabs>
                <w:tab w:val="left" w:pos="336"/>
                <w:tab w:val="left" w:pos="384"/>
                <w:tab w:val="left" w:pos="540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  <w:tr w:rsidR="00625BC1" w14:paraId="150C9313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0" w14:textId="3EAAC7A8" w:rsidR="00625BC1" w:rsidRDefault="00174210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3.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1" w14:textId="719D6A74" w:rsidR="00625BC1" w:rsidRDefault="00174210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Projektavimo, tyrimų, ekspertizių finansavimas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3933" w14:textId="4A57C7E2" w:rsidR="000B7955" w:rsidRDefault="00174210">
            <w:pPr>
              <w:shd w:val="clear" w:color="auto" w:fill="FFFFFF"/>
              <w:tabs>
                <w:tab w:val="left" w:pos="336"/>
                <w:tab w:val="left" w:pos="384"/>
                <w:tab w:val="left" w:pos="540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Projektavimo paslaugoms, tyrimams, </w:t>
            </w:r>
            <w:r w:rsidR="000B7955">
              <w:rPr>
                <w:color w:val="000000"/>
                <w:szCs w:val="24"/>
                <w:lang w:eastAsia="ar-SA"/>
              </w:rPr>
              <w:t>konstrukcijų būklės</w:t>
            </w:r>
            <w:r w:rsidR="007C0C59">
              <w:rPr>
                <w:color w:val="000000"/>
                <w:szCs w:val="24"/>
                <w:lang w:eastAsia="ar-SA"/>
              </w:rPr>
              <w:t xml:space="preserve"> ir sąmatos</w:t>
            </w:r>
            <w:r w:rsidR="000B7955">
              <w:rPr>
                <w:color w:val="000000"/>
                <w:szCs w:val="24"/>
                <w:lang w:eastAsia="ar-SA"/>
              </w:rPr>
              <w:t xml:space="preserve"> </w:t>
            </w:r>
            <w:r>
              <w:rPr>
                <w:color w:val="000000"/>
                <w:szCs w:val="24"/>
                <w:lang w:eastAsia="ar-SA"/>
              </w:rPr>
              <w:t xml:space="preserve">ekspertizių parengimo paslaugoms finansavimas skiriamas tuo atveju, jeigu objektas dalyvauja </w:t>
            </w:r>
            <w:r w:rsidR="00826D2D">
              <w:rPr>
                <w:color w:val="000000"/>
                <w:szCs w:val="24"/>
                <w:lang w:eastAsia="ar-SA"/>
              </w:rPr>
              <w:t>P</w:t>
            </w:r>
            <w:r>
              <w:rPr>
                <w:color w:val="000000"/>
                <w:szCs w:val="24"/>
                <w:lang w:eastAsia="ar-SA"/>
              </w:rPr>
              <w:t>rogramoje ir yra pradėti vykdyti rangos darbai</w:t>
            </w:r>
          </w:p>
          <w:p w14:paraId="150C9312" w14:textId="3129385A" w:rsidR="00625BC1" w:rsidRDefault="00625BC1" w:rsidP="000B7955">
            <w:pPr>
              <w:shd w:val="clear" w:color="auto" w:fill="FFFFFF"/>
              <w:tabs>
                <w:tab w:val="left" w:pos="336"/>
                <w:tab w:val="left" w:pos="384"/>
                <w:tab w:val="left" w:pos="540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  <w:tr w:rsidR="000B7955" w14:paraId="6D33D7E2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BB55" w14:textId="2C3DB7C0" w:rsidR="000B7955" w:rsidRDefault="000B7955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 xml:space="preserve">4.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808C" w14:textId="62D7FA82" w:rsidR="000B7955" w:rsidRDefault="000B7955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 xml:space="preserve">Projektavimo, tyrimų, konstrukcijų būklės ekspertizių finansavimo intensyvumas 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C72E" w14:textId="77777777" w:rsidR="000B7955" w:rsidRDefault="000B7955">
            <w:pPr>
              <w:shd w:val="clear" w:color="auto" w:fill="FFFFFF"/>
              <w:tabs>
                <w:tab w:val="left" w:pos="336"/>
                <w:tab w:val="left" w:pos="384"/>
                <w:tab w:val="left" w:pos="540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 </w:t>
            </w:r>
          </w:p>
          <w:p w14:paraId="14005E71" w14:textId="32B1515B" w:rsidR="000B7955" w:rsidRDefault="000B7955">
            <w:pPr>
              <w:shd w:val="clear" w:color="auto" w:fill="FFFFFF"/>
              <w:tabs>
                <w:tab w:val="left" w:pos="336"/>
                <w:tab w:val="left" w:pos="384"/>
                <w:tab w:val="left" w:pos="540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  70 proc. </w:t>
            </w:r>
          </w:p>
        </w:tc>
      </w:tr>
      <w:tr w:rsidR="00625BC1" w14:paraId="486E5373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174D" w14:textId="070DF04D" w:rsidR="00625BC1" w:rsidRDefault="000B7955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5.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B719" w14:textId="2234B0DD" w:rsidR="00625BC1" w:rsidRDefault="00174210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Galimi pareiškėjai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B6D2" w14:textId="77777777" w:rsidR="00467C8A" w:rsidRDefault="00467C8A" w:rsidP="00467C8A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P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astatų savininkai,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bendrojo naudojimo objektų valdytojai ir nuomininkai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. </w:t>
            </w:r>
          </w:p>
          <w:p w14:paraId="4F59F08E" w14:textId="39A6001A" w:rsidR="00625BC1" w:rsidRDefault="00625BC1" w:rsidP="001119E7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625BC1" w14:paraId="698EC56E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36A" w14:textId="6CCEF264" w:rsidR="00625BC1" w:rsidRDefault="000B7955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6.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4111" w14:textId="7E7D3D9A" w:rsidR="00625BC1" w:rsidRDefault="00174210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Privalomi pateikti dokumentai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BF52" w14:textId="5ADE58EE" w:rsidR="00625BC1" w:rsidRDefault="00174210" w:rsidP="00754953">
            <w:pPr>
              <w:shd w:val="clear" w:color="auto" w:fill="FFFFFF"/>
              <w:tabs>
                <w:tab w:val="left" w:pos="412"/>
              </w:tabs>
              <w:suppressAutoHyphens/>
              <w:spacing w:line="60" w:lineRule="atLeast"/>
              <w:ind w:right="142" w:firstLine="129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1.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</w:r>
            <w:r>
              <w:rPr>
                <w:color w:val="000000"/>
                <w:kern w:val="1"/>
                <w:szCs w:val="24"/>
                <w:lang w:eastAsia="ar-SA"/>
              </w:rPr>
              <w:t>Prašymas (Programos 1 priedas).</w:t>
            </w:r>
          </w:p>
          <w:p w14:paraId="2471C5A1" w14:textId="493355ED" w:rsidR="00625BC1" w:rsidRDefault="00174210" w:rsidP="00754953">
            <w:pPr>
              <w:shd w:val="clear" w:color="auto" w:fill="FFFFFF"/>
              <w:tabs>
                <w:tab w:val="left" w:pos="412"/>
              </w:tabs>
              <w:suppressAutoHyphens/>
              <w:spacing w:line="60" w:lineRule="atLeast"/>
              <w:ind w:right="142" w:firstLine="129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2.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>Specializuotos namo apžiūros aktai ar konstrukcijų būklės ekspertizė (</w:t>
            </w:r>
            <w:r>
              <w:rPr>
                <w:color w:val="000000"/>
                <w:szCs w:val="24"/>
                <w:lang w:eastAsia="ar-SA"/>
              </w:rPr>
              <w:t>galimai avarinei ar avarinei būklei likviduoti)</w:t>
            </w:r>
            <w:r>
              <w:rPr>
                <w:color w:val="000000"/>
                <w:kern w:val="1"/>
                <w:szCs w:val="24"/>
                <w:lang w:eastAsia="ar-SA"/>
              </w:rPr>
              <w:t>.</w:t>
            </w:r>
          </w:p>
          <w:p w14:paraId="63B82F5B" w14:textId="5D762552" w:rsidR="00625BC1" w:rsidRDefault="00174210" w:rsidP="00754953">
            <w:pPr>
              <w:shd w:val="clear" w:color="auto" w:fill="FFFFFF"/>
              <w:tabs>
                <w:tab w:val="left" w:pos="412"/>
              </w:tabs>
              <w:suppressAutoHyphens/>
              <w:spacing w:line="60" w:lineRule="atLeast"/>
              <w:ind w:right="142" w:firstLine="129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3.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>Pastato visumos ir numatytų tvarkyti jo dalių esamos padėties fotofiksacija, atlikta prieš pradedant tvarkybos darbus</w:t>
            </w:r>
            <w:r w:rsidR="006459F0">
              <w:rPr>
                <w:color w:val="000000"/>
                <w:kern w:val="1"/>
                <w:szCs w:val="24"/>
                <w:lang w:eastAsia="ar-SA"/>
              </w:rPr>
              <w:t>.</w:t>
            </w:r>
          </w:p>
          <w:p w14:paraId="4B6B529E" w14:textId="3F50F128" w:rsidR="00625BC1" w:rsidRDefault="00174210" w:rsidP="00754953">
            <w:pPr>
              <w:shd w:val="clear" w:color="auto" w:fill="FFFFFF"/>
              <w:tabs>
                <w:tab w:val="left" w:pos="412"/>
              </w:tabs>
              <w:suppressAutoHyphens/>
              <w:spacing w:line="60" w:lineRule="atLeast"/>
              <w:ind w:right="142" w:firstLine="129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4.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>Teisės aktų nustatyta tvarka suderintas tvarkybos darbų projektas</w:t>
            </w:r>
            <w:r w:rsidR="00826D2D">
              <w:rPr>
                <w:color w:val="000000"/>
                <w:kern w:val="1"/>
                <w:szCs w:val="24"/>
                <w:lang w:eastAsia="ar-SA"/>
              </w:rPr>
              <w:t xml:space="preserve"> (</w:t>
            </w:r>
            <w:r>
              <w:rPr>
                <w:color w:val="000000"/>
                <w:kern w:val="1"/>
                <w:szCs w:val="24"/>
                <w:lang w:eastAsia="ar-SA"/>
              </w:rPr>
              <w:t>aprašas</w:t>
            </w:r>
            <w:r w:rsidR="00826D2D">
              <w:rPr>
                <w:color w:val="000000"/>
                <w:kern w:val="1"/>
                <w:szCs w:val="24"/>
                <w:lang w:eastAsia="ar-SA"/>
              </w:rPr>
              <w:t>)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ir leidimas jį įgyvendinti</w:t>
            </w:r>
            <w:r w:rsidR="000B7955">
              <w:rPr>
                <w:color w:val="000000"/>
                <w:kern w:val="1"/>
                <w:szCs w:val="24"/>
                <w:lang w:eastAsia="ar-SA"/>
              </w:rPr>
              <w:t>.</w:t>
            </w:r>
          </w:p>
          <w:p w14:paraId="70E2D777" w14:textId="76926DE3" w:rsidR="00625BC1" w:rsidRDefault="00174210" w:rsidP="00754953">
            <w:pPr>
              <w:shd w:val="clear" w:color="auto" w:fill="FFFFFF"/>
              <w:tabs>
                <w:tab w:val="left" w:pos="412"/>
              </w:tabs>
              <w:suppressAutoHyphens/>
              <w:spacing w:line="100" w:lineRule="atLeast"/>
              <w:ind w:right="144" w:firstLine="141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5.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</w:r>
            <w:r w:rsidR="002746F7">
              <w:rPr>
                <w:color w:val="000000"/>
                <w:kern w:val="1"/>
                <w:szCs w:val="24"/>
                <w:lang w:eastAsia="ar-SA"/>
              </w:rPr>
              <w:t>F</w:t>
            </w:r>
            <w:r>
              <w:rPr>
                <w:color w:val="000000"/>
                <w:kern w:val="1"/>
                <w:szCs w:val="24"/>
                <w:lang w:eastAsia="ar-SA"/>
              </w:rPr>
              <w:t>inansuojamų tvarkybos darbų sąmata</w:t>
            </w:r>
            <w:r w:rsidR="00774774">
              <w:rPr>
                <w:color w:val="000000"/>
                <w:kern w:val="1"/>
                <w:szCs w:val="24"/>
                <w:lang w:eastAsia="ar-SA"/>
              </w:rPr>
              <w:t xml:space="preserve"> ir jos ekspertizė</w:t>
            </w:r>
            <w:r>
              <w:rPr>
                <w:color w:val="000000"/>
                <w:kern w:val="1"/>
                <w:szCs w:val="24"/>
                <w:lang w:eastAsia="ar-SA"/>
              </w:rPr>
              <w:t>.</w:t>
            </w:r>
          </w:p>
          <w:p w14:paraId="3C95DB6D" w14:textId="05EE06B3" w:rsidR="00625BC1" w:rsidRDefault="00174210" w:rsidP="00754953">
            <w:pPr>
              <w:shd w:val="clear" w:color="auto" w:fill="FFFFFF"/>
              <w:tabs>
                <w:tab w:val="left" w:pos="412"/>
              </w:tabs>
              <w:suppressAutoHyphens/>
              <w:spacing w:line="100" w:lineRule="atLeast"/>
              <w:ind w:right="144" w:firstLine="129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6.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>Projektavimo</w:t>
            </w:r>
            <w:r w:rsidR="007C0C59">
              <w:rPr>
                <w:color w:val="000000"/>
                <w:kern w:val="1"/>
                <w:szCs w:val="24"/>
                <w:lang w:eastAsia="ar-SA"/>
              </w:rPr>
              <w:t>, tyrimų,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="000B7955">
              <w:rPr>
                <w:color w:val="000000"/>
                <w:kern w:val="1"/>
                <w:szCs w:val="24"/>
                <w:lang w:eastAsia="ar-SA"/>
              </w:rPr>
              <w:t>konstrukcijų būklės</w:t>
            </w:r>
            <w:r w:rsidR="000C4342">
              <w:rPr>
                <w:color w:val="000000"/>
                <w:kern w:val="1"/>
                <w:szCs w:val="24"/>
                <w:lang w:eastAsia="ar-SA"/>
              </w:rPr>
              <w:t xml:space="preserve"> ir</w:t>
            </w:r>
            <w:r w:rsidR="007C0C59">
              <w:rPr>
                <w:color w:val="000000"/>
                <w:kern w:val="1"/>
                <w:szCs w:val="24"/>
                <w:lang w:eastAsia="ar-SA"/>
              </w:rPr>
              <w:t xml:space="preserve"> sąmatos</w:t>
            </w:r>
            <w:r w:rsidR="000B7955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>
              <w:rPr>
                <w:color w:val="000000"/>
                <w:kern w:val="1"/>
                <w:szCs w:val="24"/>
                <w:lang w:eastAsia="ar-SA"/>
              </w:rPr>
              <w:t>ekspertiz</w:t>
            </w:r>
            <w:r w:rsidR="00476549">
              <w:rPr>
                <w:color w:val="000000"/>
                <w:kern w:val="1"/>
                <w:szCs w:val="24"/>
                <w:lang w:eastAsia="ar-SA"/>
              </w:rPr>
              <w:t>ių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paslaugų atlikimo aktai ir sąskaitos faktūros, tyrimų dokumentai (pagal </w:t>
            </w:r>
            <w:r>
              <w:rPr>
                <w:color w:val="000000"/>
                <w:kern w:val="1"/>
                <w:szCs w:val="24"/>
                <w:lang w:eastAsia="ar-SA"/>
              </w:rPr>
              <w:lastRenderedPageBreak/>
              <w:t>Programos 1</w:t>
            </w:r>
            <w:r w:rsidR="005011AD">
              <w:rPr>
                <w:color w:val="000000"/>
                <w:kern w:val="1"/>
                <w:szCs w:val="24"/>
                <w:lang w:eastAsia="ar-SA"/>
              </w:rPr>
              <w:t>8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punktą), jeigu prašoma kompensuoti už šias paslaugas patirtas išlaidas.</w:t>
            </w:r>
          </w:p>
          <w:p w14:paraId="4CA172E2" w14:textId="780B7F4B" w:rsidR="00625BC1" w:rsidRDefault="00174210" w:rsidP="00754953">
            <w:pPr>
              <w:shd w:val="clear" w:color="auto" w:fill="FFFFFF"/>
              <w:tabs>
                <w:tab w:val="left" w:pos="412"/>
              </w:tabs>
              <w:suppressAutoHyphens/>
              <w:spacing w:line="100" w:lineRule="atLeast"/>
              <w:ind w:right="144" w:firstLine="129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7.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</w:r>
            <w:r>
              <w:rPr>
                <w:szCs w:val="24"/>
              </w:rPr>
              <w:t xml:space="preserve">Daugiabučio namo butų ir kitų patalpų savininkų sprendimas, priimtas </w:t>
            </w:r>
            <w:r w:rsidR="00826D2D">
              <w:rPr>
                <w:szCs w:val="24"/>
              </w:rPr>
              <w:t>Lietuvos Respublikos c</w:t>
            </w:r>
            <w:r>
              <w:rPr>
                <w:szCs w:val="24"/>
              </w:rPr>
              <w:t xml:space="preserve">ivilinio kodekso 4.85 straipsnyje nustatyta tvarka, pritarti tvarkybos darbams arba negyvenamosios paskirties pastato bendraturčių sprendimas, priimtas </w:t>
            </w:r>
            <w:r w:rsidR="00754953">
              <w:rPr>
                <w:szCs w:val="24"/>
              </w:rPr>
              <w:t>Lietuvos Respublikos c</w:t>
            </w:r>
            <w:r>
              <w:rPr>
                <w:szCs w:val="24"/>
              </w:rPr>
              <w:t>ivilinio kodekso 4.75 straipsnyje nustatyta tvarka, pritarti tvarkybos darbams.</w:t>
            </w:r>
          </w:p>
          <w:p w14:paraId="65AAEE8F" w14:textId="4970E32C" w:rsidR="00625BC1" w:rsidRDefault="00625BC1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625BC1" w14:paraId="133A9CC3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DE9" w14:textId="78BF547F" w:rsidR="00625BC1" w:rsidRDefault="000B7955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21F3" w14:textId="58C32A14" w:rsidR="00625BC1" w:rsidRDefault="00174210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Specialieji reikalavimai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8EB9" w14:textId="088BD5EB" w:rsidR="00625BC1" w:rsidRDefault="00174210" w:rsidP="00754953">
            <w:pPr>
              <w:shd w:val="clear" w:color="auto" w:fill="FFFFFF"/>
              <w:tabs>
                <w:tab w:val="left" w:pos="412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1.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 xml:space="preserve">Balkonų, </w:t>
            </w:r>
            <w:proofErr w:type="spellStart"/>
            <w:r>
              <w:rPr>
                <w:color w:val="000000"/>
                <w:kern w:val="1"/>
                <w:szCs w:val="24"/>
                <w:lang w:eastAsia="ar-SA"/>
              </w:rPr>
              <w:t>lodžijų</w:t>
            </w:r>
            <w:proofErr w:type="spellEnd"/>
            <w:r>
              <w:rPr>
                <w:color w:val="000000"/>
                <w:kern w:val="1"/>
                <w:szCs w:val="24"/>
                <w:lang w:eastAsia="ar-SA"/>
              </w:rPr>
              <w:t xml:space="preserve"> konstrukcijų, jų aptvarų ir stogelių konstrukcijų, nuosvyrų ir (ar) apskardinimų, karnizų, parapetų ir kitų fasado elementų ir architektūrinių detalių pakeitimą, remontą ir (ar) atkūrimą būtina atlikti pagal buvusį pavyzdį ar analogą.</w:t>
            </w:r>
          </w:p>
          <w:p w14:paraId="3524A96E" w14:textId="3CD60D78" w:rsidR="00625BC1" w:rsidRDefault="00174210" w:rsidP="00754953">
            <w:pPr>
              <w:shd w:val="clear" w:color="auto" w:fill="FFFFFF"/>
              <w:tabs>
                <w:tab w:val="left" w:pos="412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2.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 xml:space="preserve">Atliekant avarinės arba galimai avarinės būklės likvidavimo darbus </w:t>
            </w:r>
            <w:r w:rsidR="000B7955">
              <w:rPr>
                <w:color w:val="000000"/>
                <w:kern w:val="1"/>
                <w:szCs w:val="24"/>
                <w:lang w:eastAsia="ar-SA"/>
              </w:rPr>
              <w:t xml:space="preserve">fasaduose, išskyrus jei yra tvarkomi tik balkonai, yra </w:t>
            </w:r>
            <w:r>
              <w:rPr>
                <w:color w:val="000000"/>
                <w:kern w:val="1"/>
                <w:szCs w:val="24"/>
                <w:lang w:eastAsia="ar-SA"/>
              </w:rPr>
              <w:t>būtina sutvarkyti ar įrengti lietaus surinkimo ir nuvedimo sistemą.</w:t>
            </w:r>
            <w:r w:rsidR="000B7955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</w:p>
          <w:p w14:paraId="0AFAD5C2" w14:textId="35018FDE" w:rsidR="00503E32" w:rsidRDefault="00503E32" w:rsidP="00754953">
            <w:pPr>
              <w:shd w:val="clear" w:color="auto" w:fill="FFFFFF"/>
              <w:tabs>
                <w:tab w:val="left" w:pos="412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3. Atliekant pastatų išorės tvarkybos darbus (stogų ir fasadų tvarkyba) būtina išorėje pakabinti iš Agentūros gautą paruoštą informaciją apie vykdomą </w:t>
            </w:r>
            <w:r w:rsidR="00826D2D">
              <w:rPr>
                <w:color w:val="000000"/>
                <w:kern w:val="1"/>
                <w:szCs w:val="24"/>
                <w:lang w:eastAsia="ar-SA"/>
              </w:rPr>
              <w:t>P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rogramą. </w:t>
            </w:r>
          </w:p>
          <w:p w14:paraId="1232BB88" w14:textId="4D710CD1" w:rsidR="00AA3785" w:rsidRPr="00AA3785" w:rsidRDefault="00AA3785" w:rsidP="00AA3785">
            <w:pPr>
              <w:shd w:val="clear" w:color="auto" w:fill="FFFFFF"/>
              <w:tabs>
                <w:tab w:val="left" w:pos="397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2"/>
                <w:szCs w:val="24"/>
                <w:lang w:eastAsia="ar-SA"/>
              </w:rPr>
            </w:pPr>
            <w:r w:rsidRPr="00AA3785">
              <w:rPr>
                <w:color w:val="000000"/>
                <w:kern w:val="1"/>
                <w:szCs w:val="24"/>
                <w:lang w:eastAsia="ar-SA"/>
              </w:rPr>
              <w:t>4.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AA3785">
              <w:rPr>
                <w:color w:val="000000"/>
                <w:kern w:val="2"/>
                <w:szCs w:val="24"/>
                <w:lang w:eastAsia="ar-SA"/>
              </w:rPr>
              <w:t>Tvarkant pastatų fasadus ir stogus vadovautis Lietaus nuvedimo sistemų įrengimo ir priežiūros Vilniaus senamiestyje rekomendacijomis.</w:t>
            </w:r>
          </w:p>
          <w:p w14:paraId="256E4ADC" w14:textId="21608544" w:rsidR="00625BC1" w:rsidRDefault="00625BC1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625BC1" w14:paraId="5AA48705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A74A" w14:textId="098953A0" w:rsidR="00625BC1" w:rsidRDefault="000B7955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8.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6E1" w14:textId="5B9D67B4" w:rsidR="00625BC1" w:rsidRDefault="00174210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Kitos sąlygos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6663" w14:textId="0E458998" w:rsidR="00625BC1" w:rsidRPr="000B7955" w:rsidRDefault="00174210" w:rsidP="002507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270"/>
              </w:tabs>
              <w:suppressAutoHyphens/>
              <w:spacing w:line="100" w:lineRule="atLeast"/>
              <w:ind w:left="0" w:right="144" w:hanging="13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0B7955">
              <w:rPr>
                <w:color w:val="000000"/>
                <w:kern w:val="1"/>
                <w:szCs w:val="24"/>
                <w:lang w:eastAsia="ar-SA"/>
              </w:rPr>
              <w:t xml:space="preserve">Planuojami darbai gali būti atliekami etapais, ne ilgiau kaip per </w:t>
            </w:r>
            <w:r w:rsidR="00826D2D">
              <w:rPr>
                <w:color w:val="000000"/>
                <w:kern w:val="1"/>
                <w:szCs w:val="24"/>
                <w:lang w:eastAsia="ar-SA"/>
              </w:rPr>
              <w:t>vienus</w:t>
            </w:r>
            <w:r w:rsidRPr="000B7955">
              <w:rPr>
                <w:color w:val="000000"/>
                <w:kern w:val="1"/>
                <w:szCs w:val="24"/>
                <w:lang w:eastAsia="ar-SA"/>
              </w:rPr>
              <w:t xml:space="preserve"> metus.</w:t>
            </w:r>
          </w:p>
          <w:p w14:paraId="7AB48802" w14:textId="0A176C9F" w:rsidR="00407A90" w:rsidRDefault="00174210" w:rsidP="002507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270"/>
              </w:tabs>
              <w:suppressAutoHyphens/>
              <w:spacing w:line="100" w:lineRule="atLeast"/>
              <w:ind w:left="0" w:right="6" w:hanging="13"/>
              <w:rPr>
                <w:color w:val="000000"/>
                <w:kern w:val="1"/>
                <w:szCs w:val="24"/>
                <w:lang w:eastAsia="ar-SA"/>
              </w:rPr>
            </w:pPr>
            <w:r w:rsidRPr="002507F2">
              <w:rPr>
                <w:color w:val="000000"/>
                <w:kern w:val="1"/>
                <w:szCs w:val="24"/>
                <w:lang w:eastAsia="ar-SA"/>
              </w:rPr>
              <w:t>Po tvarkybos darbų pabaigimo</w:t>
            </w:r>
            <w:r w:rsidR="002507F2" w:rsidRPr="002507F2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2507F2">
              <w:rPr>
                <w:color w:val="000000"/>
                <w:kern w:val="1"/>
                <w:szCs w:val="24"/>
                <w:lang w:eastAsia="ar-SA"/>
              </w:rPr>
              <w:t>privaloma pateikti</w:t>
            </w:r>
            <w:r w:rsidR="00407A90">
              <w:rPr>
                <w:color w:val="000000"/>
                <w:kern w:val="1"/>
                <w:szCs w:val="24"/>
                <w:lang w:eastAsia="ar-SA"/>
              </w:rPr>
              <w:t>:</w:t>
            </w:r>
          </w:p>
          <w:p w14:paraId="59739449" w14:textId="09F63304" w:rsidR="00407A90" w:rsidRPr="00407A90" w:rsidRDefault="00174210" w:rsidP="002507F2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270"/>
              </w:tabs>
              <w:suppressAutoHyphens/>
              <w:spacing w:line="100" w:lineRule="atLeast"/>
              <w:ind w:left="0" w:right="144" w:hanging="13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407A90">
              <w:rPr>
                <w:color w:val="000000"/>
                <w:kern w:val="1"/>
                <w:szCs w:val="24"/>
                <w:lang w:eastAsia="ar-SA"/>
              </w:rPr>
              <w:t>atliktų darbų priėmimo perdavimo aktus</w:t>
            </w:r>
            <w:r w:rsidR="006459F0">
              <w:rPr>
                <w:color w:val="000000"/>
                <w:kern w:val="1"/>
                <w:szCs w:val="24"/>
                <w:lang w:eastAsia="ar-SA"/>
              </w:rPr>
              <w:t>;</w:t>
            </w:r>
          </w:p>
          <w:p w14:paraId="1676D2A4" w14:textId="08AD57F2" w:rsidR="00625BC1" w:rsidRDefault="00174210" w:rsidP="002507F2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270"/>
              </w:tabs>
              <w:suppressAutoHyphens/>
              <w:spacing w:line="100" w:lineRule="atLeast"/>
              <w:ind w:left="0" w:right="144" w:hanging="13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407A90">
              <w:rPr>
                <w:color w:val="000000"/>
                <w:kern w:val="1"/>
                <w:szCs w:val="24"/>
                <w:lang w:eastAsia="ar-SA"/>
              </w:rPr>
              <w:t>sąskaitas faktūras</w:t>
            </w:r>
            <w:r w:rsidR="006459F0">
              <w:rPr>
                <w:color w:val="000000"/>
                <w:kern w:val="1"/>
                <w:szCs w:val="24"/>
                <w:lang w:eastAsia="ar-SA"/>
              </w:rPr>
              <w:t>;</w:t>
            </w:r>
            <w:r w:rsidR="006459F0" w:rsidRPr="00407A90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</w:p>
          <w:p w14:paraId="401BEC42" w14:textId="0C455389" w:rsidR="00625BC1" w:rsidRPr="00407A90" w:rsidRDefault="00174210" w:rsidP="002507F2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270"/>
              </w:tabs>
              <w:suppressAutoHyphens/>
              <w:spacing w:line="100" w:lineRule="atLeast"/>
              <w:ind w:left="0" w:right="144" w:hanging="13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407A90">
              <w:rPr>
                <w:color w:val="000000"/>
                <w:kern w:val="1"/>
                <w:szCs w:val="24"/>
                <w:lang w:eastAsia="ar-SA"/>
              </w:rPr>
              <w:t>pastato visumos ir sutvarkytų jo dalių esamos padėties fotofiksacija (iš tų pačių taškų, kaip prieš pradedant tvarkybos darbus).</w:t>
            </w:r>
          </w:p>
          <w:p w14:paraId="00F88F77" w14:textId="184E7F50" w:rsidR="00625BC1" w:rsidRDefault="00625BC1" w:rsidP="00754953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486" w:right="144" w:hanging="13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625BC1" w14:paraId="37A9826F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1E2F" w14:textId="28570811" w:rsidR="00625BC1" w:rsidRDefault="00174210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8.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0FD" w14:textId="6748E75B" w:rsidR="00625BC1" w:rsidRDefault="00174210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būdas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629C" w14:textId="77777777" w:rsidR="00625BC1" w:rsidRDefault="00174210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Finansavimas skiriamas išlaidų kompensavimo būdu</w:t>
            </w:r>
          </w:p>
          <w:p w14:paraId="1DBEB16E" w14:textId="4B2658BC" w:rsidR="00625BC1" w:rsidRDefault="00625BC1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625BC1" w14:paraId="6FE78707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42B7" w14:textId="7735031D" w:rsidR="00625BC1" w:rsidRDefault="00174210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9.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2D49" w14:textId="79C71D3D" w:rsidR="00625BC1" w:rsidRDefault="00174210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intensyvumas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2524" w14:textId="24FF3813" w:rsidR="00625BC1" w:rsidRDefault="00174210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80 proc.</w:t>
            </w:r>
            <w:r w:rsidR="006F345D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</w:p>
          <w:p w14:paraId="7C053C4E" w14:textId="64F40285" w:rsidR="00625BC1" w:rsidRDefault="00625BC1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625BC1" w14:paraId="150C9320" w14:textId="77777777" w:rsidTr="00174210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9" w14:textId="556F12D8" w:rsidR="00625BC1" w:rsidRDefault="00174210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9.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A" w14:textId="7AFF17F3" w:rsidR="00625BC1" w:rsidRDefault="00174210">
            <w:pPr>
              <w:shd w:val="clear" w:color="auto" w:fill="FFFFFF"/>
              <w:suppressAutoHyphens/>
              <w:spacing w:line="100" w:lineRule="atLeast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Vertinimo prioritetai</w:t>
            </w:r>
          </w:p>
          <w:p w14:paraId="150C931B" w14:textId="77777777" w:rsidR="00625BC1" w:rsidRDefault="00625BC1">
            <w:pPr>
              <w:shd w:val="clear" w:color="auto" w:fill="FFFFFF"/>
              <w:suppressAutoHyphens/>
              <w:spacing w:line="100" w:lineRule="atLeast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AC5D" w14:textId="64B52C05" w:rsidR="00625BC1" w:rsidRDefault="00174210" w:rsidP="006459F0">
            <w:pPr>
              <w:shd w:val="clear" w:color="auto" w:fill="FFFFFF"/>
              <w:tabs>
                <w:tab w:val="left" w:pos="360"/>
                <w:tab w:val="left" w:pos="540"/>
              </w:tabs>
              <w:suppressAutoHyphens/>
              <w:spacing w:line="100" w:lineRule="atLeast"/>
              <w:ind w:left="12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1.</w:t>
            </w:r>
            <w:r>
              <w:rPr>
                <w:color w:val="000000"/>
                <w:szCs w:val="24"/>
                <w:lang w:eastAsia="ar-SA"/>
              </w:rPr>
              <w:tab/>
              <w:t>Statiniai, esantys Vilniaus senamiestyje (u. k. KVR 16073).</w:t>
            </w:r>
          </w:p>
          <w:p w14:paraId="71EB29C8" w14:textId="406E8554" w:rsidR="00625BC1" w:rsidRDefault="00174210" w:rsidP="005B0B9A">
            <w:pPr>
              <w:tabs>
                <w:tab w:val="left" w:pos="360"/>
              </w:tabs>
              <w:ind w:left="129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2.</w:t>
            </w:r>
            <w:r>
              <w:rPr>
                <w:color w:val="000000"/>
                <w:szCs w:val="24"/>
                <w:lang w:eastAsia="ar-SA"/>
              </w:rPr>
              <w:tab/>
              <w:t>Statiniai, esantys Vilniaus</w:t>
            </w:r>
            <w:r w:rsidR="00407A90">
              <w:rPr>
                <w:color w:val="000000"/>
                <w:szCs w:val="24"/>
                <w:lang w:eastAsia="ar-SA"/>
              </w:rPr>
              <w:t xml:space="preserve"> </w:t>
            </w:r>
            <w:r>
              <w:rPr>
                <w:color w:val="000000"/>
                <w:szCs w:val="24"/>
                <w:lang w:eastAsia="ar-SA"/>
              </w:rPr>
              <w:t>senojo miesto ir priemiesčių archeologinėje vietovėje (u. k. KVR 25504).</w:t>
            </w:r>
          </w:p>
          <w:p w14:paraId="2CDB0F5E" w14:textId="2A1F9FCC" w:rsidR="00625BC1" w:rsidRDefault="00174210" w:rsidP="005B0B9A">
            <w:pPr>
              <w:tabs>
                <w:tab w:val="left" w:pos="360"/>
              </w:tabs>
              <w:ind w:left="129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3.</w:t>
            </w:r>
            <w:r>
              <w:rPr>
                <w:color w:val="000000"/>
                <w:szCs w:val="24"/>
                <w:lang w:eastAsia="ar-SA"/>
              </w:rPr>
              <w:tab/>
              <w:t>Statiniai, esantys Žvėryne (u. k. KVR 33652), Naujamiestyje (u.</w:t>
            </w:r>
            <w:r w:rsidR="006459F0">
              <w:rPr>
                <w:color w:val="000000"/>
                <w:szCs w:val="24"/>
                <w:lang w:eastAsia="ar-SA"/>
              </w:rPr>
              <w:t xml:space="preserve"> </w:t>
            </w:r>
            <w:r>
              <w:rPr>
                <w:color w:val="000000"/>
                <w:szCs w:val="24"/>
                <w:lang w:eastAsia="ar-SA"/>
              </w:rPr>
              <w:t>k. KVR 33653), Antakalnyje (u. k. KVR 16084).</w:t>
            </w:r>
          </w:p>
          <w:p w14:paraId="13966F0B" w14:textId="2A13C7AE" w:rsidR="00625BC1" w:rsidRDefault="00174210" w:rsidP="006459F0">
            <w:pPr>
              <w:shd w:val="clear" w:color="auto" w:fill="FFFFFF"/>
              <w:tabs>
                <w:tab w:val="left" w:pos="360"/>
                <w:tab w:val="left" w:pos="540"/>
              </w:tabs>
              <w:suppressAutoHyphens/>
              <w:spacing w:line="100" w:lineRule="atLeast"/>
              <w:ind w:left="12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lastRenderedPageBreak/>
              <w:t>4.</w:t>
            </w:r>
            <w:r>
              <w:rPr>
                <w:color w:val="000000"/>
                <w:szCs w:val="24"/>
                <w:lang w:eastAsia="ar-SA"/>
              </w:rPr>
              <w:tab/>
              <w:t>Statiniai, esantys Šnipiškių dalyse, vadinam</w:t>
            </w:r>
            <w:r w:rsidR="00476549">
              <w:rPr>
                <w:color w:val="000000"/>
                <w:szCs w:val="24"/>
                <w:lang w:eastAsia="ar-SA"/>
              </w:rPr>
              <w:t>u</w:t>
            </w:r>
            <w:r>
              <w:rPr>
                <w:color w:val="000000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ar-SA"/>
              </w:rPr>
              <w:t>Skansenu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(u. k. KVR 12599) bei </w:t>
            </w:r>
            <w:proofErr w:type="spellStart"/>
            <w:r>
              <w:rPr>
                <w:color w:val="000000"/>
                <w:szCs w:val="24"/>
                <w:lang w:eastAsia="ar-SA"/>
              </w:rPr>
              <w:t>Piromontu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(u. k. KVR 33608).</w:t>
            </w:r>
          </w:p>
          <w:p w14:paraId="77251099" w14:textId="2A142D37" w:rsidR="00625BC1" w:rsidRDefault="00174210" w:rsidP="005B0B9A">
            <w:pPr>
              <w:tabs>
                <w:tab w:val="left" w:pos="360"/>
              </w:tabs>
              <w:ind w:left="129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5.</w:t>
            </w:r>
            <w:r>
              <w:rPr>
                <w:color w:val="000000"/>
                <w:szCs w:val="24"/>
                <w:lang w:eastAsia="ar-SA"/>
              </w:rPr>
              <w:tab/>
            </w:r>
            <w:r>
              <w:rPr>
                <w:color w:val="000000"/>
                <w:szCs w:val="24"/>
                <w:lang w:eastAsia="ar-SA"/>
              </w:rPr>
              <w:t>Statiniai, esantys Vilniaus miesto istorinėje dalyje, vadinamoje Rasų kolonija (u. k. KVR 16077).</w:t>
            </w:r>
          </w:p>
          <w:p w14:paraId="5BB0F5B5" w14:textId="5DD05092" w:rsidR="0023177E" w:rsidRPr="0023177E" w:rsidRDefault="0023177E" w:rsidP="006459F0">
            <w:pPr>
              <w:shd w:val="clear" w:color="auto" w:fill="FFFFFF"/>
              <w:tabs>
                <w:tab w:val="left" w:pos="360"/>
                <w:tab w:val="left" w:pos="541"/>
              </w:tabs>
              <w:suppressAutoHyphens/>
              <w:spacing w:line="100" w:lineRule="atLeast"/>
              <w:ind w:left="129" w:right="144"/>
              <w:jc w:val="both"/>
              <w:rPr>
                <w:color w:val="000000"/>
                <w:szCs w:val="24"/>
                <w:lang w:val="en-US"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7. Pastatai, esantys ties tvarkytinomis gatvėmis. </w:t>
            </w:r>
          </w:p>
          <w:p w14:paraId="401C7554" w14:textId="2DA67D37" w:rsidR="00625BC1" w:rsidRDefault="00174210" w:rsidP="005B0B9A">
            <w:pPr>
              <w:tabs>
                <w:tab w:val="left" w:pos="360"/>
              </w:tabs>
              <w:ind w:left="129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6.</w:t>
            </w:r>
            <w:r>
              <w:rPr>
                <w:color w:val="000000"/>
                <w:szCs w:val="24"/>
                <w:lang w:eastAsia="ar-SA"/>
              </w:rPr>
              <w:tab/>
              <w:t>Prašymo pateikimo data ir laikas.</w:t>
            </w:r>
          </w:p>
          <w:p w14:paraId="150C931F" w14:textId="63FAB9E3" w:rsidR="00625BC1" w:rsidRDefault="00625BC1" w:rsidP="005B0B9A">
            <w:pPr>
              <w:ind w:left="450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</w:tbl>
    <w:p w14:paraId="150C942A" w14:textId="77777777" w:rsidR="00625BC1" w:rsidRDefault="00174210" w:rsidP="00174210">
      <w:pPr>
        <w:shd w:val="clear" w:color="auto" w:fill="FFFFFF"/>
        <w:suppressAutoHyphens/>
        <w:spacing w:line="100" w:lineRule="atLeast"/>
        <w:jc w:val="center"/>
        <w:rPr>
          <w:rFonts w:ascii="Arial" w:hAnsi="Arial" w:cs="Arial"/>
          <w:color w:val="000000"/>
          <w:sz w:val="20"/>
          <w:lang w:eastAsia="ar-SA"/>
        </w:rPr>
      </w:pPr>
      <w:r>
        <w:rPr>
          <w:color w:val="000000"/>
          <w:szCs w:val="24"/>
          <w:lang w:eastAsia="ar-SA"/>
        </w:rPr>
        <w:lastRenderedPageBreak/>
        <w:t>______________</w:t>
      </w:r>
    </w:p>
    <w:sectPr w:rsidR="00625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567" w:footer="567" w:gutter="0"/>
      <w:cols w:space="1296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4127" w14:textId="77777777" w:rsidR="00893A45" w:rsidRDefault="00893A45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separator/>
      </w:r>
    </w:p>
  </w:endnote>
  <w:endnote w:type="continuationSeparator" w:id="0">
    <w:p w14:paraId="22FF7F7F" w14:textId="77777777" w:rsidR="00893A45" w:rsidRDefault="00893A45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4" w14:textId="77777777" w:rsidR="00625BC1" w:rsidRDefault="00625BC1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5" w14:textId="77777777" w:rsidR="00625BC1" w:rsidRDefault="00625BC1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7" w14:textId="77777777" w:rsidR="00625BC1" w:rsidRDefault="00625BC1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1D12" w14:textId="77777777" w:rsidR="00893A45" w:rsidRDefault="00893A45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separator/>
      </w:r>
    </w:p>
  </w:footnote>
  <w:footnote w:type="continuationSeparator" w:id="0">
    <w:p w14:paraId="03457004" w14:textId="77777777" w:rsidR="00893A45" w:rsidRDefault="00893A45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1" w14:textId="77777777" w:rsidR="00625BC1" w:rsidRDefault="00625BC1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2" w14:textId="77777777" w:rsidR="00625BC1" w:rsidRDefault="00174210">
    <w:pPr>
      <w:tabs>
        <w:tab w:val="center" w:pos="4819"/>
        <w:tab w:val="right" w:pos="9638"/>
      </w:tabs>
      <w:suppressAutoHyphens/>
      <w:ind w:firstLine="720"/>
      <w:jc w:val="center"/>
      <w:rPr>
        <w:rFonts w:ascii="Arial" w:hAnsi="Arial" w:cs="Arial"/>
        <w:sz w:val="20"/>
        <w:lang w:eastAsia="ar-SA"/>
      </w:rPr>
    </w:pPr>
    <w:r>
      <w:rPr>
        <w:rFonts w:ascii="Arial" w:hAnsi="Arial" w:cs="Arial"/>
        <w:sz w:val="20"/>
        <w:lang w:eastAsia="ar-SA"/>
      </w:rPr>
      <w:fldChar w:fldCharType="begin"/>
    </w:r>
    <w:r>
      <w:rPr>
        <w:rFonts w:ascii="Arial" w:hAnsi="Arial" w:cs="Arial"/>
        <w:sz w:val="20"/>
        <w:lang w:eastAsia="ar-SA"/>
      </w:rPr>
      <w:instrText xml:space="preserve"> PAGE   \* MERGEFORMAT </w:instrText>
    </w:r>
    <w:r>
      <w:rPr>
        <w:rFonts w:ascii="Arial" w:hAnsi="Arial" w:cs="Arial"/>
        <w:sz w:val="20"/>
        <w:lang w:eastAsia="ar-SA"/>
      </w:rPr>
      <w:fldChar w:fldCharType="separate"/>
    </w:r>
    <w:r>
      <w:rPr>
        <w:rFonts w:ascii="Arial" w:hAnsi="Arial" w:cs="Arial"/>
        <w:sz w:val="20"/>
        <w:lang w:eastAsia="ar-SA"/>
      </w:rPr>
      <w:t>2</w:t>
    </w:r>
    <w:r>
      <w:rPr>
        <w:rFonts w:ascii="Arial" w:hAnsi="Arial" w:cs="Arial"/>
        <w:sz w:val="20"/>
        <w:lang w:eastAsia="ar-SA"/>
      </w:rPr>
      <w:fldChar w:fldCharType="end"/>
    </w:r>
  </w:p>
  <w:p w14:paraId="150C9433" w14:textId="77777777" w:rsidR="00625BC1" w:rsidRDefault="00625BC1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6" w14:textId="77777777" w:rsidR="00625BC1" w:rsidRDefault="00625BC1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F78"/>
    <w:multiLevelType w:val="hybridMultilevel"/>
    <w:tmpl w:val="3BAEE920"/>
    <w:lvl w:ilvl="0" w:tplc="78EC6252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75C2F"/>
    <w:multiLevelType w:val="hybridMultilevel"/>
    <w:tmpl w:val="5B4E13A0"/>
    <w:lvl w:ilvl="0" w:tplc="D16E0698">
      <w:start w:val="1"/>
      <w:numFmt w:val="decimal"/>
      <w:lvlText w:val="%1."/>
      <w:lvlJc w:val="left"/>
      <w:pPr>
        <w:ind w:left="450" w:hanging="360"/>
      </w:pPr>
    </w:lvl>
    <w:lvl w:ilvl="1" w:tplc="04270019">
      <w:start w:val="1"/>
      <w:numFmt w:val="lowerLetter"/>
      <w:lvlText w:val="%2."/>
      <w:lvlJc w:val="left"/>
      <w:pPr>
        <w:ind w:left="1170" w:hanging="360"/>
      </w:pPr>
    </w:lvl>
    <w:lvl w:ilvl="2" w:tplc="0427001B">
      <w:start w:val="1"/>
      <w:numFmt w:val="lowerRoman"/>
      <w:lvlText w:val="%3."/>
      <w:lvlJc w:val="right"/>
      <w:pPr>
        <w:ind w:left="1890" w:hanging="180"/>
      </w:pPr>
    </w:lvl>
    <w:lvl w:ilvl="3" w:tplc="0427000F">
      <w:start w:val="1"/>
      <w:numFmt w:val="decimal"/>
      <w:lvlText w:val="%4."/>
      <w:lvlJc w:val="left"/>
      <w:pPr>
        <w:ind w:left="2610" w:hanging="360"/>
      </w:pPr>
    </w:lvl>
    <w:lvl w:ilvl="4" w:tplc="04270019">
      <w:start w:val="1"/>
      <w:numFmt w:val="lowerLetter"/>
      <w:lvlText w:val="%5."/>
      <w:lvlJc w:val="left"/>
      <w:pPr>
        <w:ind w:left="3330" w:hanging="360"/>
      </w:pPr>
    </w:lvl>
    <w:lvl w:ilvl="5" w:tplc="0427001B">
      <w:start w:val="1"/>
      <w:numFmt w:val="lowerRoman"/>
      <w:lvlText w:val="%6."/>
      <w:lvlJc w:val="right"/>
      <w:pPr>
        <w:ind w:left="4050" w:hanging="180"/>
      </w:pPr>
    </w:lvl>
    <w:lvl w:ilvl="6" w:tplc="0427000F">
      <w:start w:val="1"/>
      <w:numFmt w:val="decimal"/>
      <w:lvlText w:val="%7."/>
      <w:lvlJc w:val="left"/>
      <w:pPr>
        <w:ind w:left="4770" w:hanging="360"/>
      </w:pPr>
    </w:lvl>
    <w:lvl w:ilvl="7" w:tplc="04270019">
      <w:start w:val="1"/>
      <w:numFmt w:val="lowerLetter"/>
      <w:lvlText w:val="%8."/>
      <w:lvlJc w:val="left"/>
      <w:pPr>
        <w:ind w:left="5490" w:hanging="360"/>
      </w:pPr>
    </w:lvl>
    <w:lvl w:ilvl="8" w:tplc="0427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84F570D"/>
    <w:multiLevelType w:val="hybridMultilevel"/>
    <w:tmpl w:val="F558C4B6"/>
    <w:lvl w:ilvl="0" w:tplc="DFD20472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5A425848"/>
    <w:multiLevelType w:val="hybridMultilevel"/>
    <w:tmpl w:val="AF607998"/>
    <w:lvl w:ilvl="0" w:tplc="FD26211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num w:numId="1" w16cid:durableId="1969317542">
    <w:abstractNumId w:val="0"/>
  </w:num>
  <w:num w:numId="2" w16cid:durableId="1384715941">
    <w:abstractNumId w:val="3"/>
  </w:num>
  <w:num w:numId="3" w16cid:durableId="1462113440">
    <w:abstractNumId w:val="2"/>
  </w:num>
  <w:num w:numId="4" w16cid:durableId="1552039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Normal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56"/>
    <w:rsid w:val="0004206A"/>
    <w:rsid w:val="00044D1E"/>
    <w:rsid w:val="00094842"/>
    <w:rsid w:val="000973E2"/>
    <w:rsid w:val="000B7955"/>
    <w:rsid w:val="000C4342"/>
    <w:rsid w:val="000E6BB5"/>
    <w:rsid w:val="001119E7"/>
    <w:rsid w:val="00147730"/>
    <w:rsid w:val="00157159"/>
    <w:rsid w:val="00167C30"/>
    <w:rsid w:val="00174210"/>
    <w:rsid w:val="00176BE2"/>
    <w:rsid w:val="00176FB1"/>
    <w:rsid w:val="001D6E02"/>
    <w:rsid w:val="0023177E"/>
    <w:rsid w:val="002507F2"/>
    <w:rsid w:val="002746F7"/>
    <w:rsid w:val="00277F18"/>
    <w:rsid w:val="002D06E6"/>
    <w:rsid w:val="00334243"/>
    <w:rsid w:val="00380762"/>
    <w:rsid w:val="003878BA"/>
    <w:rsid w:val="003F63C8"/>
    <w:rsid w:val="00407A90"/>
    <w:rsid w:val="00422E9D"/>
    <w:rsid w:val="0043336E"/>
    <w:rsid w:val="00467C8A"/>
    <w:rsid w:val="00476549"/>
    <w:rsid w:val="004808B9"/>
    <w:rsid w:val="004834CA"/>
    <w:rsid w:val="004C0349"/>
    <w:rsid w:val="005011AD"/>
    <w:rsid w:val="00503E32"/>
    <w:rsid w:val="00513215"/>
    <w:rsid w:val="00592C82"/>
    <w:rsid w:val="005B0B9A"/>
    <w:rsid w:val="005C7DDB"/>
    <w:rsid w:val="005F4F82"/>
    <w:rsid w:val="00622A0B"/>
    <w:rsid w:val="00625BC1"/>
    <w:rsid w:val="00630C58"/>
    <w:rsid w:val="006459F0"/>
    <w:rsid w:val="006665D4"/>
    <w:rsid w:val="006F345D"/>
    <w:rsid w:val="00704E63"/>
    <w:rsid w:val="0071649D"/>
    <w:rsid w:val="00754953"/>
    <w:rsid w:val="00774774"/>
    <w:rsid w:val="007C0C59"/>
    <w:rsid w:val="007E532D"/>
    <w:rsid w:val="007F1ADB"/>
    <w:rsid w:val="007F4723"/>
    <w:rsid w:val="00826D2D"/>
    <w:rsid w:val="00893A45"/>
    <w:rsid w:val="008D692F"/>
    <w:rsid w:val="00975C11"/>
    <w:rsid w:val="00A20556"/>
    <w:rsid w:val="00A7602E"/>
    <w:rsid w:val="00AA3785"/>
    <w:rsid w:val="00AC0668"/>
    <w:rsid w:val="00B01A19"/>
    <w:rsid w:val="00B94BE6"/>
    <w:rsid w:val="00BC67F5"/>
    <w:rsid w:val="00C65EE0"/>
    <w:rsid w:val="00C9180F"/>
    <w:rsid w:val="00CD67F1"/>
    <w:rsid w:val="00D31043"/>
    <w:rsid w:val="00D479F2"/>
    <w:rsid w:val="00DB0FC4"/>
    <w:rsid w:val="00DB6E1A"/>
    <w:rsid w:val="00DD0795"/>
    <w:rsid w:val="00E14FA6"/>
    <w:rsid w:val="00E24339"/>
    <w:rsid w:val="00E37EC6"/>
    <w:rsid w:val="00E61DE0"/>
    <w:rsid w:val="00E64279"/>
    <w:rsid w:val="00EB40BE"/>
    <w:rsid w:val="00F56F3E"/>
    <w:rsid w:val="00F65891"/>
    <w:rsid w:val="00F8206E"/>
    <w:rsid w:val="00F9682E"/>
    <w:rsid w:val="00FB0423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C92FD"/>
  <w15:docId w15:val="{F6CEDCD5-38A5-4E4F-8B4D-ED89AED2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B7955"/>
    <w:pPr>
      <w:ind w:left="720"/>
      <w:contextualSpacing/>
    </w:pPr>
  </w:style>
  <w:style w:type="paragraph" w:styleId="Revision">
    <w:name w:val="Revision"/>
    <w:hidden/>
    <w:semiHidden/>
    <w:rsid w:val="0064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80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059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789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3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855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12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82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4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4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5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old\Tmp\048500c59ac3402eb9e35a53fab726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F444-5602-422F-B0DF-D0D1F3DD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048500c59ac3402eb9e35a53fab72634.dot</Template>
  <TotalTime>5</TotalTime>
  <Pages>3</Pages>
  <Words>548</Words>
  <Characters>3775</Characters>
  <Application>Microsoft Office Word</Application>
  <DocSecurity>0</DocSecurity>
  <Lines>145</Lines>
  <Paragraphs>68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2026-01-28</Manager>
  <Company/>
  <LinksUpToDate>false</LinksUpToDate>
  <CharactersWithSpaces>4255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PAVELDOTVARKOS PROGRAMOS TVIRTINIMO (5 PRIEDAS)</dc:title>
  <dc:subject>1-1628</dc:subject>
  <dc:creator>VILNIAUS MIESTO SAVIVALDYBĖS TARYBA</dc:creator>
  <cp:lastModifiedBy>Aušra Laričevienė</cp:lastModifiedBy>
  <cp:revision>7</cp:revision>
  <cp:lastPrinted>2018-06-26T10:57:00Z</cp:lastPrinted>
  <dcterms:created xsi:type="dcterms:W3CDTF">2026-01-05T08:03:00Z</dcterms:created>
  <dcterms:modified xsi:type="dcterms:W3CDTF">2026-01-29T10:56:00Z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